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091BECA" w:rsidR="00EC05A7" w:rsidRPr="00526785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526785">
        <w:rPr>
          <w:kern w:val="3"/>
          <w:lang w:val="sr-Cyrl-RS" w:eastAsia="ar-SA"/>
        </w:rPr>
        <w:t>12.12.2024.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A9556F0" w:rsidR="00EC05A7" w:rsidRPr="00526785" w:rsidRDefault="00EC05A7" w:rsidP="00526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526785">
        <w:rPr>
          <w:b/>
          <w:bCs/>
          <w:kern w:val="3"/>
          <w:lang w:val="sr-Cyrl-RS" w:eastAsia="ar-SA"/>
        </w:rPr>
        <w:t xml:space="preserve">Интегрално коло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0239838" w:rsidR="00EC05A7" w:rsidRPr="0052678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526785">
        <w:rPr>
          <w:kern w:val="3"/>
          <w:lang w:val="sr-Cyrl-RS" w:eastAsia="ar-SA"/>
        </w:rPr>
        <w:t>до 10.000,00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8A79AF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526785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8DC607C" w:rsidR="00EC05A7" w:rsidRPr="0052678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526785">
        <w:rPr>
          <w:b/>
          <w:kern w:val="3"/>
          <w:lang w:val="sr-Cyrl-RS" w:eastAsia="ar-SA"/>
        </w:rPr>
        <w:t xml:space="preserve">гаранција произвођача 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543E15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526785">
        <w:rPr>
          <w:kern w:val="3"/>
          <w:lang w:val="sr-Cyrl-RS" w:eastAsia="ar-SA"/>
        </w:rPr>
        <w:t xml:space="preserve"> </w:t>
      </w:r>
      <w:r w:rsidR="00526785" w:rsidRPr="00526785">
        <w:rPr>
          <w:b/>
          <w:bCs/>
          <w:kern w:val="3"/>
          <w:lang w:val="sr-Cyrl-RS" w:eastAsia="ar-SA"/>
        </w:rPr>
        <w:t>17.12.2024</w:t>
      </w:r>
      <w:r w:rsidR="00526785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8C251DE" w:rsidR="005C2B67" w:rsidRPr="00526785" w:rsidRDefault="00526785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52678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604DD" w14:textId="77777777" w:rsidR="001501F9" w:rsidRDefault="001501F9">
      <w:r>
        <w:separator/>
      </w:r>
    </w:p>
  </w:endnote>
  <w:endnote w:type="continuationSeparator" w:id="0">
    <w:p w14:paraId="7B8701B3" w14:textId="77777777" w:rsidR="001501F9" w:rsidRDefault="0015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6007B" w14:textId="77777777" w:rsidR="001501F9" w:rsidRDefault="001501F9">
      <w:r>
        <w:separator/>
      </w:r>
    </w:p>
  </w:footnote>
  <w:footnote w:type="continuationSeparator" w:id="0">
    <w:p w14:paraId="26B0AE27" w14:textId="77777777" w:rsidR="001501F9" w:rsidRDefault="0015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549257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501F9"/>
    <w:rsid w:val="001C1ADE"/>
    <w:rsid w:val="00434B37"/>
    <w:rsid w:val="004913EC"/>
    <w:rsid w:val="00526785"/>
    <w:rsid w:val="005C2B67"/>
    <w:rsid w:val="00707CE2"/>
    <w:rsid w:val="007260CD"/>
    <w:rsid w:val="00824215"/>
    <w:rsid w:val="008432DD"/>
    <w:rsid w:val="00864A03"/>
    <w:rsid w:val="00942F87"/>
    <w:rsid w:val="00955644"/>
    <w:rsid w:val="0097064B"/>
    <w:rsid w:val="00A3396B"/>
    <w:rsid w:val="00D235FC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2024-12-12T06:10:00Z</dcterms:modified>
</cp:coreProperties>
</file>